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6F" w:rsidRDefault="00DA536F">
      <w:pPr>
        <w:spacing w:before="240"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:rsidR="00DA536F" w:rsidRDefault="00A611AD">
      <w:pPr>
        <w:spacing w:before="240" w:line="600" w:lineRule="exact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泸州市城市建设投资集团有限公司</w:t>
      </w:r>
    </w:p>
    <w:p w:rsidR="00DA536F" w:rsidRDefault="00A611AD">
      <w:pPr>
        <w:spacing w:before="240" w:line="600" w:lineRule="exact"/>
        <w:jc w:val="center"/>
        <w:rPr>
          <w:rFonts w:ascii="方正小标宋简体" w:eastAsia="方正小标宋简体" w:hAnsi="宋体" w:cs="仿宋_GB2312"/>
          <w:b/>
          <w:bCs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房屋</w:t>
      </w:r>
      <w:r w:rsidR="00963C09">
        <w:rPr>
          <w:rFonts w:ascii="方正小标宋简体" w:eastAsia="方正小标宋简体" w:hAnsi="宋体" w:cs="仿宋_GB2312" w:hint="eastAsia"/>
          <w:sz w:val="44"/>
          <w:szCs w:val="44"/>
        </w:rPr>
        <w:t>竞租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报价表</w:t>
      </w:r>
    </w:p>
    <w:tbl>
      <w:tblPr>
        <w:tblW w:w="9754" w:type="dxa"/>
        <w:tblInd w:w="-432" w:type="dxa"/>
        <w:tblLayout w:type="fixed"/>
        <w:tblLook w:val="04A0"/>
      </w:tblPr>
      <w:tblGrid>
        <w:gridCol w:w="2001"/>
        <w:gridCol w:w="2547"/>
        <w:gridCol w:w="1765"/>
        <w:gridCol w:w="1740"/>
        <w:gridCol w:w="1701"/>
      </w:tblGrid>
      <w:tr w:rsidR="00DA536F">
        <w:trPr>
          <w:trHeight w:val="143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F" w:rsidRDefault="00A611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项目名称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F" w:rsidRDefault="00A611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租用面积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F" w:rsidRDefault="00A611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单价</w:t>
            </w:r>
          </w:p>
          <w:p w:rsidR="00DA536F" w:rsidRDefault="00A611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（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元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/月.平方米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F" w:rsidRDefault="00A611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总价</w:t>
            </w:r>
          </w:p>
          <w:p w:rsidR="00DA536F" w:rsidRDefault="00A611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（元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月）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F" w:rsidRDefault="00A611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DA536F">
        <w:trPr>
          <w:trHeight w:val="777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F" w:rsidRDefault="00A611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30"/>
                <w:szCs w:val="30"/>
              </w:rPr>
              <w:t>杜家街</w:t>
            </w:r>
            <w:r>
              <w:rPr>
                <w:rFonts w:ascii="Times New Roman" w:eastAsia="方正仿宋简体" w:hAnsi="Times New Roman" w:cs="Times New Roman" w:hint="eastAsia"/>
                <w:bCs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/>
                <w:sz w:val="30"/>
                <w:szCs w:val="30"/>
              </w:rPr>
              <w:t>楼商铺出租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36F" w:rsidRDefault="00A611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322.35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平方米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36F" w:rsidRDefault="00DA536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F" w:rsidRDefault="00DA536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F" w:rsidRDefault="00DA536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</w:tbl>
    <w:p w:rsidR="00DA536F" w:rsidRDefault="00DA536F">
      <w:pPr>
        <w:pStyle w:val="1"/>
        <w:spacing w:line="240" w:lineRule="atLeast"/>
        <w:rPr>
          <w:rFonts w:ascii="Times New Roman" w:eastAsia="方正仿宋简体" w:hAnsi="Times New Roman" w:cs="Times New Roman"/>
          <w:b/>
          <w:sz w:val="24"/>
        </w:rPr>
      </w:pPr>
    </w:p>
    <w:p w:rsidR="00DA536F" w:rsidRDefault="00DA536F">
      <w:pPr>
        <w:pStyle w:val="1"/>
        <w:spacing w:line="240" w:lineRule="atLeast"/>
        <w:rPr>
          <w:rFonts w:ascii="Times New Roman" w:eastAsia="方正仿宋简体" w:hAnsi="Times New Roman" w:cs="Times New Roman"/>
          <w:b/>
          <w:sz w:val="24"/>
        </w:rPr>
      </w:pPr>
    </w:p>
    <w:p w:rsidR="00DA536F" w:rsidRDefault="00DA536F">
      <w:pPr>
        <w:pStyle w:val="1"/>
        <w:spacing w:line="240" w:lineRule="atLeast"/>
        <w:rPr>
          <w:rFonts w:ascii="仿宋" w:eastAsia="仿宋" w:hAnsi="仿宋" w:cs="Times New Roman"/>
          <w:b/>
          <w:sz w:val="32"/>
          <w:szCs w:val="32"/>
        </w:rPr>
      </w:pPr>
    </w:p>
    <w:p w:rsidR="00DA536F" w:rsidRDefault="00A611AD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投标人签名</w:t>
      </w:r>
      <w:r>
        <w:rPr>
          <w:rFonts w:ascii="仿宋" w:eastAsia="仿宋" w:hAnsi="仿宋" w:cs="Times New Roman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加盖公章或手印</w:t>
      </w:r>
      <w:r>
        <w:rPr>
          <w:rFonts w:ascii="仿宋" w:eastAsia="仿宋" w:hAnsi="仿宋" w:cs="Times New Roman"/>
          <w:sz w:val="32"/>
          <w:szCs w:val="32"/>
        </w:rPr>
        <w:t>）：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</w:t>
      </w:r>
    </w:p>
    <w:p w:rsidR="00DA536F" w:rsidRDefault="00A611AD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/>
          <w:sz w:val="32"/>
          <w:szCs w:val="32"/>
        </w:rPr>
        <w:t>联系电话：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                       </w:t>
      </w:r>
    </w:p>
    <w:p w:rsidR="004F097F" w:rsidRDefault="00A611AD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报价日期：</w:t>
      </w:r>
    </w:p>
    <w:p w:rsidR="004F097F" w:rsidRDefault="004F097F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</w:p>
    <w:p w:rsidR="004F097F" w:rsidRDefault="004F097F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</w:p>
    <w:p w:rsidR="004F097F" w:rsidRDefault="004F097F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</w:p>
    <w:p w:rsidR="004F097F" w:rsidRDefault="004F097F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</w:p>
    <w:p w:rsidR="004F097F" w:rsidRDefault="004F097F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</w:p>
    <w:p w:rsidR="004F097F" w:rsidRDefault="004F097F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</w:p>
    <w:p w:rsidR="004F097F" w:rsidRDefault="004F097F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</w:p>
    <w:p w:rsidR="004F097F" w:rsidRDefault="004F097F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</w:p>
    <w:p w:rsidR="004F097F" w:rsidRDefault="004F097F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</w:p>
    <w:p w:rsidR="004F097F" w:rsidRDefault="004F097F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</w:p>
    <w:p w:rsidR="004F097F" w:rsidRDefault="004F097F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</w:p>
    <w:p w:rsidR="004F097F" w:rsidRDefault="004F097F">
      <w:pPr>
        <w:pStyle w:val="1"/>
        <w:spacing w:line="240" w:lineRule="atLeast"/>
        <w:rPr>
          <w:rFonts w:ascii="仿宋" w:eastAsia="仿宋" w:hAnsi="仿宋" w:cs="Times New Roman"/>
          <w:sz w:val="32"/>
          <w:szCs w:val="32"/>
        </w:rPr>
      </w:pPr>
    </w:p>
    <w:p w:rsidR="00DA536F" w:rsidRDefault="00DA536F"/>
    <w:sectPr w:rsidR="00DA536F" w:rsidSect="00DA5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C0C2A9B"/>
    <w:rsid w:val="00310B9C"/>
    <w:rsid w:val="0047458C"/>
    <w:rsid w:val="004F097F"/>
    <w:rsid w:val="00963C09"/>
    <w:rsid w:val="00A611AD"/>
    <w:rsid w:val="00BE6E6C"/>
    <w:rsid w:val="00C92281"/>
    <w:rsid w:val="00DA536F"/>
    <w:rsid w:val="0C0C2A9B"/>
    <w:rsid w:val="22860CB9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36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DA536F"/>
    <w:pPr>
      <w:widowControl w:val="0"/>
      <w:adjustRightInd/>
      <w:snapToGrid/>
      <w:spacing w:after="0"/>
      <w:jc w:val="both"/>
    </w:pPr>
    <w:rPr>
      <w:rFonts w:ascii="宋体" w:eastAsiaTheme="minorEastAsia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天下安1415413076</dc:creator>
  <cp:lastModifiedBy>王国雄</cp:lastModifiedBy>
  <cp:revision>6</cp:revision>
  <dcterms:created xsi:type="dcterms:W3CDTF">2018-12-10T01:34:00Z</dcterms:created>
  <dcterms:modified xsi:type="dcterms:W3CDTF">2018-12-10T06:41:00Z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